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2" w:rsidRDefault="008C6312" w:rsidP="00207387">
      <w:pPr>
        <w:rPr>
          <w:rFonts w:ascii="Eras Bold ITC" w:hAnsi="Eras Bold ITC"/>
          <w:color w:val="1F497D" w:themeColor="text2"/>
          <w:sz w:val="50"/>
          <w:szCs w:val="40"/>
        </w:rPr>
      </w:pPr>
      <w:r>
        <w:rPr>
          <w:rFonts w:ascii="Eras Bold ITC" w:hAnsi="Eras Bold ITC"/>
          <w:color w:val="1F497D" w:themeColor="text2"/>
          <w:sz w:val="50"/>
          <w:szCs w:val="40"/>
        </w:rPr>
        <w:t>Installation de Creo3.0</w:t>
      </w:r>
    </w:p>
    <w:p w:rsidR="003E7F16" w:rsidRPr="003E7F16" w:rsidRDefault="003E7F16" w:rsidP="00207387">
      <w:pPr>
        <w:rPr>
          <w:rFonts w:ascii="Eras Bold ITC" w:hAnsi="Eras Bold ITC"/>
          <w:color w:val="1F497D" w:themeColor="text2"/>
          <w:sz w:val="24"/>
          <w:szCs w:val="40"/>
        </w:rPr>
      </w:pPr>
    </w:p>
    <w:p w:rsidR="003E7F16" w:rsidRPr="003E7F16" w:rsidRDefault="003E7F16" w:rsidP="00207387">
      <w:pPr>
        <w:rPr>
          <w:rFonts w:ascii="Eras Bold ITC" w:hAnsi="Eras Bold ITC"/>
          <w:color w:val="1F497D" w:themeColor="text2"/>
          <w:sz w:val="24"/>
          <w:szCs w:val="40"/>
        </w:rPr>
      </w:pPr>
    </w:p>
    <w:p w:rsidR="008C6312" w:rsidRPr="008C6312" w:rsidRDefault="003E7F16" w:rsidP="003E7F16">
      <w:pPr>
        <w:pStyle w:val="Titre1"/>
      </w:pPr>
      <w:r>
        <w:t>Pré-requis</w:t>
      </w:r>
    </w:p>
    <w:p w:rsidR="006651FE" w:rsidRDefault="006651FE" w:rsidP="006651FE">
      <w:pPr>
        <w:pStyle w:val="Titre2"/>
      </w:pPr>
      <w:r>
        <w:t>Matériel</w:t>
      </w:r>
    </w:p>
    <w:p w:rsidR="00DC039E" w:rsidRDefault="003E7F16" w:rsidP="006651FE">
      <w:pPr>
        <w:rPr>
          <w:b/>
        </w:rPr>
        <w:sectPr w:rsidR="00DC039E" w:rsidSect="003E7F16">
          <w:headerReference w:type="default" r:id="rId8"/>
          <w:footerReference w:type="first" r:id="rId9"/>
          <w:pgSz w:w="11906" w:h="16838" w:code="9"/>
          <w:pgMar w:top="2127" w:right="1418" w:bottom="1843" w:left="1418" w:header="709" w:footer="131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2C097445" wp14:editId="7E61933A">
            <wp:extent cx="5978106" cy="2303123"/>
            <wp:effectExtent l="0" t="0" r="3810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9807" cy="230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FE" w:rsidRDefault="003E7F16" w:rsidP="006651FE">
      <w:r>
        <w:rPr>
          <w:noProof/>
        </w:rPr>
        <w:lastRenderedPageBreak/>
        <w:drawing>
          <wp:inline distT="0" distB="0" distL="0" distR="0" wp14:anchorId="5A48A814" wp14:editId="3064EED1">
            <wp:extent cx="5796951" cy="3193238"/>
            <wp:effectExtent l="0" t="0" r="0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6690" cy="32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CA" w:rsidRDefault="002D2CCA" w:rsidP="006651FE">
      <w:r>
        <w:t xml:space="preserve">Plus d’information sur la configuration hardware et les formats de fichiers : </w:t>
      </w:r>
      <w:hyperlink r:id="rId12" w:history="1">
        <w:r w:rsidRPr="006631D7">
          <w:rPr>
            <w:rStyle w:val="Lienhypertexte"/>
          </w:rPr>
          <w:t>http://support.ptc.com/appserver/wcms/standards/fileothumbredirect.jsp?&amp;im_dbkey=161492&amp;icg_dbkey=848</w:t>
        </w:r>
      </w:hyperlink>
    </w:p>
    <w:p w:rsidR="006651FE" w:rsidRDefault="006651FE" w:rsidP="007B21BD">
      <w:pPr>
        <w:pStyle w:val="Titre2"/>
      </w:pPr>
      <w:r>
        <w:t xml:space="preserve">Inscription </w:t>
      </w:r>
    </w:p>
    <w:p w:rsidR="00BA762D" w:rsidRDefault="004E3BF3" w:rsidP="00BA762D">
      <w:pPr>
        <w:pStyle w:val="Listepuces2"/>
      </w:pPr>
      <w:r w:rsidRPr="00CD480A">
        <w:t>Aller sur le site</w:t>
      </w:r>
      <w:r>
        <w:t xml:space="preserve"> : </w:t>
      </w:r>
    </w:p>
    <w:p w:rsidR="00BA762D" w:rsidRDefault="006A209E" w:rsidP="00BA762D">
      <w:pPr>
        <w:pStyle w:val="Listepuces2"/>
        <w:numPr>
          <w:ilvl w:val="0"/>
          <w:numId w:val="0"/>
        </w:numPr>
        <w:ind w:left="720"/>
      </w:pPr>
      <w:hyperlink r:id="rId13" w:history="1">
        <w:r w:rsidR="00BA762D" w:rsidRPr="00C243D9">
          <w:rPr>
            <w:rStyle w:val="Lienhypertexte"/>
          </w:rPr>
          <w:t>https://support.ptc.com/appserver/common/account/createAccount.jsp</w:t>
        </w:r>
      </w:hyperlink>
    </w:p>
    <w:p w:rsidR="004E3BF3" w:rsidRPr="00CD480A" w:rsidRDefault="009F748C" w:rsidP="00CD480A">
      <w:pPr>
        <w:pStyle w:val="Listepuces2"/>
      </w:pPr>
      <w:r w:rsidRPr="00CD480A">
        <w:t>Remplir le formulaire</w:t>
      </w:r>
      <w:r w:rsidR="002D2CCA" w:rsidRPr="00CD480A">
        <w:t xml:space="preserve"> d’inscription</w:t>
      </w:r>
    </w:p>
    <w:p w:rsidR="009F748C" w:rsidRPr="00CD480A" w:rsidRDefault="009F748C" w:rsidP="00CD480A">
      <w:pPr>
        <w:pStyle w:val="Listepuces2"/>
      </w:pPr>
      <w:r w:rsidRPr="00CD480A">
        <w:t>Attendre le mail de confirmation d’enregistrement</w:t>
      </w:r>
    </w:p>
    <w:p w:rsidR="004E3BF3" w:rsidRDefault="009F748C" w:rsidP="009F748C">
      <w:pPr>
        <w:pStyle w:val="Titre2"/>
      </w:pPr>
      <w:r>
        <w:t>Téléchargement</w:t>
      </w:r>
    </w:p>
    <w:p w:rsidR="00CD480A" w:rsidRDefault="00CD480A" w:rsidP="00CD480A">
      <w:r>
        <w:t xml:space="preserve">Télécharger l’image DVD de Creo </w:t>
      </w:r>
    </w:p>
    <w:p w:rsidR="00CD480A" w:rsidRDefault="006A209E" w:rsidP="00CD480A">
      <w:pPr>
        <w:pStyle w:val="Listepuces2"/>
      </w:pPr>
      <w:r>
        <w:t>D</w:t>
      </w:r>
      <w:r w:rsidR="00CD480A">
        <w:t xml:space="preserve">epuis le web sous : </w:t>
      </w:r>
      <w:hyperlink r:id="rId14" w:history="1">
        <w:r w:rsidR="00CD480A" w:rsidRPr="006631D7">
          <w:rPr>
            <w:rStyle w:val="Lienhypertexte"/>
          </w:rPr>
          <w:t>www.ptc.com/appserver/auth/it/esd/academicFree.jsp</w:t>
        </w:r>
      </w:hyperlink>
    </w:p>
    <w:p w:rsidR="00DC039E" w:rsidRDefault="00DC039E" w:rsidP="00DC039E">
      <w:pPr>
        <w:pStyle w:val="Listepuces2"/>
        <w:numPr>
          <w:ilvl w:val="0"/>
          <w:numId w:val="0"/>
        </w:numPr>
        <w:ind w:firstLine="360"/>
      </w:pPr>
      <w:r>
        <w:t>Dans ce cas, c</w:t>
      </w:r>
      <w:r w:rsidR="007F34C6">
        <w:t>o</w:t>
      </w:r>
      <w:r>
        <w:t>cher la case en bas de la fenêtre ci-dessous et cliquer sur « Continue »</w:t>
      </w:r>
    </w:p>
    <w:p w:rsidR="00DC039E" w:rsidRDefault="00DC039E" w:rsidP="00DC039E">
      <w:pPr>
        <w:pStyle w:val="Listepuces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2B2AA2D1" wp14:editId="1DB4EC11">
            <wp:extent cx="3823429" cy="2216988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8762" cy="222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48C" w:rsidRDefault="00DC039E" w:rsidP="009F748C">
      <w:r>
        <w:t>Sélectionner la version de Creo adaptée (64 ou 32 bits suivant la version de Windows)</w:t>
      </w:r>
      <w:r w:rsidR="009D5A2E">
        <w:t>.</w:t>
      </w:r>
    </w:p>
    <w:p w:rsidR="00367D7B" w:rsidRDefault="00367D7B" w:rsidP="009F748C"/>
    <w:p w:rsidR="003E7F16" w:rsidRPr="008C6312" w:rsidRDefault="003E7F16" w:rsidP="003E7F16">
      <w:pPr>
        <w:pStyle w:val="Titre1"/>
      </w:pPr>
      <w:r>
        <w:lastRenderedPageBreak/>
        <w:t>Installation</w:t>
      </w:r>
    </w:p>
    <w:p w:rsidR="00367D7B" w:rsidRDefault="00122585" w:rsidP="001E395D">
      <w:pPr>
        <w:pStyle w:val="Titre2"/>
      </w:pPr>
      <w:r>
        <w:t>Installation du logiciel</w:t>
      </w:r>
    </w:p>
    <w:p w:rsidR="00626F26" w:rsidRDefault="00626F26" w:rsidP="00626F26">
      <w:r>
        <w:t>Dezipper le fichier téléchargé</w:t>
      </w:r>
    </w:p>
    <w:p w:rsidR="00626F26" w:rsidRDefault="00626F26" w:rsidP="00626F26">
      <w:r>
        <w:t>Double cliquer sur le fichier « setup-schools.exe »</w:t>
      </w:r>
    </w:p>
    <w:p w:rsidR="00367D7B" w:rsidRPr="001E395D" w:rsidRDefault="00367D7B" w:rsidP="00367D7B">
      <w:r>
        <w:t>Renseigner les 2 fenêtres suivantes comme indiqué ci-dessous :</w:t>
      </w:r>
    </w:p>
    <w:p w:rsidR="00367D7B" w:rsidRDefault="00367D7B" w:rsidP="00367D7B">
      <w:r>
        <w:rPr>
          <w:noProof/>
        </w:rPr>
        <w:drawing>
          <wp:inline distT="0" distB="0" distL="0" distR="0" wp14:anchorId="3E78AB3F" wp14:editId="364E74F7">
            <wp:extent cx="5759450" cy="219454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7B" w:rsidRDefault="00367D7B" w:rsidP="00367D7B"/>
    <w:p w:rsidR="00367D7B" w:rsidRDefault="00367D7B" w:rsidP="00367D7B">
      <w:r>
        <w:rPr>
          <w:noProof/>
        </w:rPr>
        <w:drawing>
          <wp:inline distT="0" distB="0" distL="0" distR="0" wp14:anchorId="7AEA02D7" wp14:editId="7E7BED82">
            <wp:extent cx="5759450" cy="415456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7B" w:rsidRDefault="00367D7B" w:rsidP="00367D7B"/>
    <w:p w:rsidR="00367D7B" w:rsidRDefault="00367D7B" w:rsidP="00367D7B">
      <w:r>
        <w:t>Saisir ensuite son nom d’utilisateur et son mot de passe.</w:t>
      </w:r>
    </w:p>
    <w:p w:rsidR="00367D7B" w:rsidRDefault="00367D7B" w:rsidP="00367D7B">
      <w:r>
        <w:lastRenderedPageBreak/>
        <w:t xml:space="preserve">Dans la fenêtre suivante : Sélection des applications </w:t>
      </w:r>
      <w:r w:rsidR="00626F26">
        <w:t xml:space="preserve">(Creo Parametric, Creo View, Creow View Thumbnails) </w:t>
      </w:r>
      <w:r>
        <w:t>cliquer sur « Installer ». Le logiciel s’installe ensuite de lui-même.</w:t>
      </w:r>
    </w:p>
    <w:p w:rsidR="006651FE" w:rsidRDefault="006651FE" w:rsidP="0077139F"/>
    <w:p w:rsidR="004E3BF3" w:rsidRDefault="001E395D">
      <w:r>
        <w:rPr>
          <w:noProof/>
        </w:rPr>
        <w:drawing>
          <wp:inline distT="0" distB="0" distL="0" distR="0" wp14:anchorId="40B79828" wp14:editId="5E551F94">
            <wp:extent cx="5762625" cy="254127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F3" w:rsidRDefault="001E395D">
      <w:r>
        <w:rPr>
          <w:noProof/>
        </w:rPr>
        <w:drawing>
          <wp:inline distT="0" distB="0" distL="0" distR="0" wp14:anchorId="3F3A3890" wp14:editId="3798C4A7">
            <wp:extent cx="5762625" cy="2637155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7B" w:rsidRDefault="00367D7B">
      <w:bookmarkStart w:id="0" w:name="_GoBack"/>
      <w:bookmarkEnd w:id="0"/>
    </w:p>
    <w:sectPr w:rsidR="00367D7B" w:rsidSect="00DC039E">
      <w:headerReference w:type="first" r:id="rId20"/>
      <w:pgSz w:w="11906" w:h="16838" w:code="9"/>
      <w:pgMar w:top="1276" w:right="1418" w:bottom="1560" w:left="1418" w:header="709" w:footer="1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82" w:rsidRDefault="002F7782" w:rsidP="004013DE">
      <w:r>
        <w:separator/>
      </w:r>
    </w:p>
  </w:endnote>
  <w:endnote w:type="continuationSeparator" w:id="0">
    <w:p w:rsidR="002F7782" w:rsidRDefault="002F7782" w:rsidP="0040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82" w:rsidRPr="002D2CCA" w:rsidRDefault="002F7782" w:rsidP="00C45863">
    <w:pPr>
      <w:pStyle w:val="Pieddepage"/>
      <w:tabs>
        <w:tab w:val="right" w:pos="9070"/>
      </w:tabs>
      <w:spacing w:before="60"/>
      <w:rPr>
        <w:rFonts w:ascii="Eras Medium ITC" w:hAnsi="Eras Medium ITC"/>
        <w:color w:val="4D4D4D"/>
        <w:sz w:val="15"/>
        <w:szCs w:val="15"/>
        <w:lang w:val="en-US"/>
      </w:rPr>
    </w:pPr>
    <w:r w:rsidRPr="00C45863">
      <w:rPr>
        <w:rStyle w:val="Numrodepage"/>
        <w:rFonts w:ascii="Eras Medium ITC" w:hAnsi="Eras Medium ITC"/>
        <w:color w:val="4D4D4D"/>
        <w:sz w:val="15"/>
        <w:szCs w:val="15"/>
      </w:rPr>
      <w:tab/>
    </w:r>
    <w:r w:rsidRPr="00C45863">
      <w:rPr>
        <w:rStyle w:val="Numrodepage"/>
        <w:rFonts w:ascii="Eras Medium ITC" w:hAnsi="Eras Medium ITC"/>
        <w:color w:val="4D4D4D"/>
        <w:sz w:val="15"/>
        <w:szCs w:val="15"/>
      </w:rPr>
      <w:fldChar w:fldCharType="begin"/>
    </w:r>
    <w:r w:rsidRPr="002D2CCA">
      <w:rPr>
        <w:rStyle w:val="Numrodepage"/>
        <w:rFonts w:ascii="Eras Medium ITC" w:hAnsi="Eras Medium ITC"/>
        <w:color w:val="4D4D4D"/>
        <w:sz w:val="15"/>
        <w:szCs w:val="15"/>
        <w:lang w:val="en-US"/>
      </w:rPr>
      <w:instrText xml:space="preserve"> FILENAME   \* MERGEFORMAT </w:instrText>
    </w:r>
    <w:r w:rsidRPr="00C45863">
      <w:rPr>
        <w:rStyle w:val="Numrodepage"/>
        <w:rFonts w:ascii="Eras Medium ITC" w:hAnsi="Eras Medium ITC"/>
        <w:color w:val="4D4D4D"/>
        <w:sz w:val="15"/>
        <w:szCs w:val="15"/>
      </w:rPr>
      <w:fldChar w:fldCharType="separate"/>
    </w:r>
    <w:r w:rsidR="007F34C6">
      <w:rPr>
        <w:rStyle w:val="Numrodepage"/>
        <w:rFonts w:ascii="Eras Medium ITC" w:hAnsi="Eras Medium ITC"/>
        <w:noProof/>
        <w:color w:val="4D4D4D"/>
        <w:sz w:val="15"/>
        <w:szCs w:val="15"/>
        <w:lang w:val="en-US"/>
      </w:rPr>
      <w:t>DOC-150827-VB-Installation_Creo3 0_ProEngineer_V1.docx</w:t>
    </w:r>
    <w:r w:rsidRPr="00C45863">
      <w:rPr>
        <w:rStyle w:val="Numrodepage"/>
        <w:rFonts w:ascii="Eras Medium ITC" w:hAnsi="Eras Medium ITC"/>
        <w:color w:val="4D4D4D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82" w:rsidRDefault="002F7782" w:rsidP="004013DE">
      <w:r>
        <w:separator/>
      </w:r>
    </w:p>
  </w:footnote>
  <w:footnote w:type="continuationSeparator" w:id="0">
    <w:p w:rsidR="002F7782" w:rsidRDefault="002F7782" w:rsidP="0040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-1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60"/>
    </w:tblGrid>
    <w:tr w:rsidR="002F7782" w:rsidTr="00D250C4">
      <w:trPr>
        <w:trHeight w:val="703"/>
      </w:trPr>
      <w:tc>
        <w:tcPr>
          <w:tcW w:w="9360" w:type="dxa"/>
        </w:tcPr>
        <w:p w:rsidR="002F7782" w:rsidRPr="00FC2D2F" w:rsidRDefault="002F7782" w:rsidP="00E708DC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09E">
            <w:rPr>
              <w:noProof/>
            </w:rPr>
            <w:t>4</w:t>
          </w:r>
          <w:r>
            <w:fldChar w:fldCharType="end"/>
          </w:r>
          <w:r>
            <w:t>/</w:t>
          </w:r>
          <w:fldSimple w:instr=" NUMPAGES   \* MERGEFORMAT ">
            <w:r w:rsidR="006A209E">
              <w:rPr>
                <w:noProof/>
              </w:rPr>
              <w:t>4</w:t>
            </w:r>
          </w:fldSimple>
        </w:p>
      </w:tc>
    </w:tr>
  </w:tbl>
  <w:p w:rsidR="002F7782" w:rsidRDefault="002F7782" w:rsidP="005426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82" w:rsidRDefault="002F77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B03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40C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E2D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E7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D6E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200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C3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C6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687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CE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D708B"/>
    <w:multiLevelType w:val="hybridMultilevel"/>
    <w:tmpl w:val="D182ECBC"/>
    <w:lvl w:ilvl="0" w:tplc="7416CC4C">
      <w:start w:val="1"/>
      <w:numFmt w:val="none"/>
      <w:pStyle w:val="Exemple"/>
      <w:lvlText w:val="%1Exemple :"/>
      <w:lvlJc w:val="left"/>
      <w:pPr>
        <w:tabs>
          <w:tab w:val="num" w:pos="284"/>
        </w:tabs>
        <w:ind w:left="1134" w:hanging="1134"/>
      </w:pPr>
      <w:rPr>
        <w:rFonts w:ascii="Verdana" w:hAnsi="Verdana" w:hint="default"/>
        <w:b/>
        <w:i/>
        <w:color w:val="007DB9"/>
        <w:szCs w:val="20"/>
        <w:u w:val="none" w:color="008CD2"/>
      </w:rPr>
    </w:lvl>
    <w:lvl w:ilvl="1" w:tplc="AA1C6DDA">
      <w:start w:val="1"/>
      <w:numFmt w:val="none"/>
      <w:pStyle w:val="Remarque"/>
      <w:lvlText w:val="%2Remarque : "/>
      <w:lvlJc w:val="left"/>
      <w:pPr>
        <w:tabs>
          <w:tab w:val="num" w:pos="1800"/>
        </w:tabs>
        <w:ind w:left="1134" w:hanging="1134"/>
      </w:pPr>
      <w:rPr>
        <w:rFonts w:ascii="Verdana" w:hAnsi="Verdana" w:hint="default"/>
        <w:b/>
        <w:i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F17C6"/>
    <w:multiLevelType w:val="hybridMultilevel"/>
    <w:tmpl w:val="03289128"/>
    <w:lvl w:ilvl="0" w:tplc="413AA26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417A5"/>
    <w:multiLevelType w:val="hybridMultilevel"/>
    <w:tmpl w:val="01F8DA4C"/>
    <w:lvl w:ilvl="0" w:tplc="105E4F6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17C87"/>
    <w:multiLevelType w:val="hybridMultilevel"/>
    <w:tmpl w:val="FFD05C84"/>
    <w:lvl w:ilvl="0" w:tplc="105E4F6A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43632"/>
    <w:multiLevelType w:val="multilevel"/>
    <w:tmpl w:val="66067500"/>
    <w:styleLink w:val="PucesECAM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8"/>
      </w:rPr>
    </w:lvl>
    <w:lvl w:ilvl="1">
      <w:start w:val="1"/>
      <w:numFmt w:val="bullet"/>
      <w:pStyle w:val="Listepuces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DB9"/>
        <w:sz w:val="16"/>
        <w:szCs w:val="16"/>
      </w:rPr>
    </w:lvl>
    <w:lvl w:ilvl="2">
      <w:start w:val="1"/>
      <w:numFmt w:val="bullet"/>
      <w:pStyle w:val="Listepuces3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color w:val="05AAFF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Listepuces4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145A"/>
        <w:sz w:val="16"/>
        <w:szCs w:val="16"/>
      </w:rPr>
    </w:lvl>
    <w:lvl w:ilvl="4">
      <w:start w:val="1"/>
      <w:numFmt w:val="bullet"/>
      <w:pStyle w:val="Listepuces5"/>
      <w:lvlText w:val="○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999999"/>
        <w:sz w:val="18"/>
        <w:szCs w:val="18"/>
      </w:rPr>
    </w:lvl>
    <w:lvl w:ilvl="5">
      <w:start w:val="1"/>
      <w:numFmt w:val="bullet"/>
      <w:pStyle w:val="Listepuces6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D68100"/>
        <w:sz w:val="20"/>
      </w:rPr>
    </w:lvl>
    <w:lvl w:ilvl="6">
      <w:start w:val="1"/>
      <w:numFmt w:val="bullet"/>
      <w:pStyle w:val="Listepuces7"/>
      <w:lvlText w:val="■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color w:val="FFB84F"/>
        <w:sz w:val="20"/>
      </w:rPr>
    </w:lvl>
    <w:lvl w:ilvl="7">
      <w:start w:val="1"/>
      <w:numFmt w:val="bullet"/>
      <w:pStyle w:val="Listepuces8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D68100"/>
        <w:sz w:val="18"/>
      </w:rPr>
    </w:lvl>
    <w:lvl w:ilvl="8">
      <w:start w:val="1"/>
      <w:numFmt w:val="bullet"/>
      <w:pStyle w:val="Listepuces9"/>
      <w:lvlText w:val="○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color w:val="D68100"/>
        <w:sz w:val="16"/>
      </w:rPr>
    </w:lvl>
  </w:abstractNum>
  <w:abstractNum w:abstractNumId="15" w15:restartNumberingAfterBreak="0">
    <w:nsid w:val="2AA53D1A"/>
    <w:multiLevelType w:val="multilevel"/>
    <w:tmpl w:val="523630DE"/>
    <w:lvl w:ilvl="0">
      <w:start w:val="1"/>
      <w:numFmt w:val="upperRoman"/>
      <w:pStyle w:val="Titre1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1135" w:hanging="567"/>
      </w:pPr>
      <w:rPr>
        <w:rFonts w:ascii="Verdana" w:hAnsi="Verdana"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135" w:hanging="284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pStyle w:val="Titre5"/>
      <w:suff w:val="space"/>
      <w:lvlText w:val="%2.%3.%4.%5."/>
      <w:lvlJc w:val="left"/>
      <w:pPr>
        <w:ind w:left="1135" w:hanging="284"/>
      </w:pPr>
      <w:rPr>
        <w:rFonts w:hint="default"/>
      </w:rPr>
    </w:lvl>
    <w:lvl w:ilvl="5">
      <w:start w:val="1"/>
      <w:numFmt w:val="decimal"/>
      <w:pStyle w:val="Titre6"/>
      <w:suff w:val="space"/>
      <w:lvlText w:val="%2.%3.%4.%5.%6."/>
      <w:lvlJc w:val="left"/>
      <w:pPr>
        <w:ind w:left="1135" w:hanging="284"/>
      </w:pPr>
      <w:rPr>
        <w:rFonts w:hint="default"/>
      </w:rPr>
    </w:lvl>
    <w:lvl w:ilvl="6">
      <w:start w:val="1"/>
      <w:numFmt w:val="decimal"/>
      <w:pStyle w:val="Titre7"/>
      <w:suff w:val="space"/>
      <w:lvlText w:val="%2.%3.%4.%5.%6.%7."/>
      <w:lvlJc w:val="left"/>
      <w:pPr>
        <w:ind w:left="1135" w:hanging="284"/>
      </w:pPr>
      <w:rPr>
        <w:rFonts w:hint="default"/>
      </w:rPr>
    </w:lvl>
    <w:lvl w:ilvl="7">
      <w:start w:val="1"/>
      <w:numFmt w:val="lowerLetter"/>
      <w:pStyle w:val="Titre8"/>
      <w:suff w:val="space"/>
      <w:lvlText w:val="%8)"/>
      <w:lvlJc w:val="left"/>
      <w:pPr>
        <w:ind w:left="1135" w:firstLine="0"/>
      </w:pPr>
      <w:rPr>
        <w:rFonts w:hint="default"/>
      </w:rPr>
    </w:lvl>
    <w:lvl w:ilvl="8">
      <w:start w:val="1"/>
      <w:numFmt w:val="lowerRoman"/>
      <w:pStyle w:val="Titre9"/>
      <w:suff w:val="space"/>
      <w:lvlText w:val="%9)"/>
      <w:lvlJc w:val="left"/>
      <w:pPr>
        <w:ind w:left="1418" w:firstLine="0"/>
      </w:pPr>
      <w:rPr>
        <w:rFonts w:hint="default"/>
      </w:rPr>
    </w:lvl>
  </w:abstractNum>
  <w:abstractNum w:abstractNumId="16" w15:restartNumberingAfterBreak="0">
    <w:nsid w:val="2E7325B0"/>
    <w:multiLevelType w:val="hybridMultilevel"/>
    <w:tmpl w:val="FBDCE7EA"/>
    <w:lvl w:ilvl="0" w:tplc="C01C9584">
      <w:start w:val="1"/>
      <w:numFmt w:val="decimal"/>
      <w:pStyle w:val="Bibliographie"/>
      <w:lvlText w:val="%1."/>
      <w:lvlJc w:val="left"/>
      <w:pPr>
        <w:tabs>
          <w:tab w:val="num" w:pos="1068"/>
        </w:tabs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35C561F"/>
    <w:multiLevelType w:val="multilevel"/>
    <w:tmpl w:val="66067500"/>
    <w:numStyleLink w:val="PucesECAM"/>
  </w:abstractNum>
  <w:abstractNum w:abstractNumId="18" w15:restartNumberingAfterBreak="0">
    <w:nsid w:val="4B6B03E0"/>
    <w:multiLevelType w:val="multilevel"/>
    <w:tmpl w:val="E6D28FFC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00145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7DB9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05AAFF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003366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color w:val="003366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color w:val="800000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color w:val="800000"/>
        <w:sz w:val="16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color w:val="800000"/>
        <w:sz w:val="16"/>
      </w:rPr>
    </w:lvl>
  </w:abstractNum>
  <w:abstractNum w:abstractNumId="19" w15:restartNumberingAfterBreak="0">
    <w:nsid w:val="69EC494C"/>
    <w:multiLevelType w:val="hybridMultilevel"/>
    <w:tmpl w:val="3F8C461E"/>
    <w:lvl w:ilvl="0" w:tplc="A09AA1D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145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623FD"/>
    <w:multiLevelType w:val="hybridMultilevel"/>
    <w:tmpl w:val="A36E3732"/>
    <w:lvl w:ilvl="0" w:tplc="413AA26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B2172"/>
    <w:multiLevelType w:val="multilevel"/>
    <w:tmpl w:val="59C2F6D4"/>
    <w:lvl w:ilvl="0">
      <w:start w:val="1"/>
      <w:numFmt w:val="decimal"/>
      <w:pStyle w:val="Legende"/>
      <w:lvlText w:val="Figure %1: "/>
      <w:lvlJc w:val="left"/>
      <w:pPr>
        <w:tabs>
          <w:tab w:val="num" w:pos="357"/>
        </w:tabs>
        <w:ind w:left="57" w:hanging="57"/>
      </w:pPr>
      <w:rPr>
        <w:rFonts w:ascii="Verdana" w:hAnsi="Verdana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069" w:hanging="360"/>
      </w:pPr>
      <w:rPr>
        <w:rFonts w:hint="default"/>
        <w:sz w:val="32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487" w:hanging="360"/>
      </w:pPr>
      <w:rPr>
        <w:rFonts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196" w:hanging="36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480" w:hanging="360"/>
      </w:pPr>
      <w:rPr>
        <w:rFonts w:hint="default"/>
        <w:sz w:val="20"/>
      </w:rPr>
    </w:lvl>
  </w:abstractNum>
  <w:num w:numId="1">
    <w:abstractNumId w:val="16"/>
  </w:num>
  <w:num w:numId="2">
    <w:abstractNumId w:val="10"/>
  </w:num>
  <w:num w:numId="3">
    <w:abstractNumId w:val="10"/>
  </w:num>
  <w:num w:numId="4">
    <w:abstractNumId w:val="21"/>
  </w:num>
  <w:num w:numId="5">
    <w:abstractNumId w:val="14"/>
  </w:num>
  <w:num w:numId="6">
    <w:abstractNumId w:val="18"/>
  </w:num>
  <w:num w:numId="7">
    <w:abstractNumId w:val="14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1"/>
  </w:num>
  <w:num w:numId="31">
    <w:abstractNumId w:val="2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4577" fillcolor="white">
      <v:fill color="white"/>
      <o:colormru v:ext="edit" colors="#ebfa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24"/>
    <w:rsid w:val="00003A9B"/>
    <w:rsid w:val="00024992"/>
    <w:rsid w:val="00027AA8"/>
    <w:rsid w:val="00040757"/>
    <w:rsid w:val="00045090"/>
    <w:rsid w:val="00051FA6"/>
    <w:rsid w:val="00061A09"/>
    <w:rsid w:val="000A1596"/>
    <w:rsid w:val="000B171F"/>
    <w:rsid w:val="000C039C"/>
    <w:rsid w:val="000C3822"/>
    <w:rsid w:val="000C41C4"/>
    <w:rsid w:val="00102D5B"/>
    <w:rsid w:val="00122585"/>
    <w:rsid w:val="00140640"/>
    <w:rsid w:val="00156019"/>
    <w:rsid w:val="001577A3"/>
    <w:rsid w:val="00160AE4"/>
    <w:rsid w:val="00161EC8"/>
    <w:rsid w:val="0016782B"/>
    <w:rsid w:val="00171179"/>
    <w:rsid w:val="00181894"/>
    <w:rsid w:val="001926DA"/>
    <w:rsid w:val="001B3DAE"/>
    <w:rsid w:val="001D26EC"/>
    <w:rsid w:val="001D38EB"/>
    <w:rsid w:val="001D50D6"/>
    <w:rsid w:val="001E33BC"/>
    <w:rsid w:val="001E395D"/>
    <w:rsid w:val="001E5668"/>
    <w:rsid w:val="001F0815"/>
    <w:rsid w:val="00207387"/>
    <w:rsid w:val="00211D42"/>
    <w:rsid w:val="00213F67"/>
    <w:rsid w:val="0021577A"/>
    <w:rsid w:val="00216A4C"/>
    <w:rsid w:val="00231129"/>
    <w:rsid w:val="002463A0"/>
    <w:rsid w:val="00255E66"/>
    <w:rsid w:val="00257C1E"/>
    <w:rsid w:val="00265D54"/>
    <w:rsid w:val="00266EB9"/>
    <w:rsid w:val="002811A0"/>
    <w:rsid w:val="00294214"/>
    <w:rsid w:val="002C0ADB"/>
    <w:rsid w:val="002D2A72"/>
    <w:rsid w:val="002D2CCA"/>
    <w:rsid w:val="002F7782"/>
    <w:rsid w:val="002F7F83"/>
    <w:rsid w:val="0032067D"/>
    <w:rsid w:val="00327196"/>
    <w:rsid w:val="003379CB"/>
    <w:rsid w:val="00351A14"/>
    <w:rsid w:val="00367D7B"/>
    <w:rsid w:val="0037116C"/>
    <w:rsid w:val="0039788A"/>
    <w:rsid w:val="003B1817"/>
    <w:rsid w:val="003C1F4B"/>
    <w:rsid w:val="003D6140"/>
    <w:rsid w:val="003E7CB3"/>
    <w:rsid w:val="003E7F16"/>
    <w:rsid w:val="003F149B"/>
    <w:rsid w:val="003F7CBA"/>
    <w:rsid w:val="004013DE"/>
    <w:rsid w:val="00456490"/>
    <w:rsid w:val="004642BD"/>
    <w:rsid w:val="0048435E"/>
    <w:rsid w:val="004C0947"/>
    <w:rsid w:val="004C427E"/>
    <w:rsid w:val="004D3870"/>
    <w:rsid w:val="004E3BF3"/>
    <w:rsid w:val="004F2C82"/>
    <w:rsid w:val="00514737"/>
    <w:rsid w:val="005268B2"/>
    <w:rsid w:val="005309D6"/>
    <w:rsid w:val="00542612"/>
    <w:rsid w:val="00545A7F"/>
    <w:rsid w:val="00545DD5"/>
    <w:rsid w:val="00560C4C"/>
    <w:rsid w:val="00574F36"/>
    <w:rsid w:val="0058703C"/>
    <w:rsid w:val="00587CE8"/>
    <w:rsid w:val="00592208"/>
    <w:rsid w:val="00592778"/>
    <w:rsid w:val="005A6786"/>
    <w:rsid w:val="005B664D"/>
    <w:rsid w:val="005D624E"/>
    <w:rsid w:val="005E4A1B"/>
    <w:rsid w:val="00601A77"/>
    <w:rsid w:val="00602695"/>
    <w:rsid w:val="00622A16"/>
    <w:rsid w:val="00625DAF"/>
    <w:rsid w:val="00626F26"/>
    <w:rsid w:val="006273AE"/>
    <w:rsid w:val="006548E2"/>
    <w:rsid w:val="006651FE"/>
    <w:rsid w:val="00675963"/>
    <w:rsid w:val="00677E66"/>
    <w:rsid w:val="006874F2"/>
    <w:rsid w:val="006A209E"/>
    <w:rsid w:val="006B0166"/>
    <w:rsid w:val="006B2BC9"/>
    <w:rsid w:val="0070678B"/>
    <w:rsid w:val="00723CC3"/>
    <w:rsid w:val="007501AD"/>
    <w:rsid w:val="00751625"/>
    <w:rsid w:val="0077139F"/>
    <w:rsid w:val="00797B65"/>
    <w:rsid w:val="007A440F"/>
    <w:rsid w:val="007A46CA"/>
    <w:rsid w:val="007B21BD"/>
    <w:rsid w:val="007D2AAE"/>
    <w:rsid w:val="007D39F1"/>
    <w:rsid w:val="007E5178"/>
    <w:rsid w:val="007F100C"/>
    <w:rsid w:val="007F1F53"/>
    <w:rsid w:val="007F34C6"/>
    <w:rsid w:val="00801A9E"/>
    <w:rsid w:val="0080471D"/>
    <w:rsid w:val="00822F07"/>
    <w:rsid w:val="00870524"/>
    <w:rsid w:val="008804D9"/>
    <w:rsid w:val="008A19D0"/>
    <w:rsid w:val="008C00D9"/>
    <w:rsid w:val="008C6312"/>
    <w:rsid w:val="008F45F7"/>
    <w:rsid w:val="008F6FC8"/>
    <w:rsid w:val="00920695"/>
    <w:rsid w:val="00933F10"/>
    <w:rsid w:val="0093464C"/>
    <w:rsid w:val="00935507"/>
    <w:rsid w:val="009673D8"/>
    <w:rsid w:val="00967EE6"/>
    <w:rsid w:val="00992F96"/>
    <w:rsid w:val="009B60E5"/>
    <w:rsid w:val="009C5CE5"/>
    <w:rsid w:val="009D2C66"/>
    <w:rsid w:val="009D5A2E"/>
    <w:rsid w:val="009D6FE6"/>
    <w:rsid w:val="009E0B26"/>
    <w:rsid w:val="009E2086"/>
    <w:rsid w:val="009E35C4"/>
    <w:rsid w:val="009E3BEC"/>
    <w:rsid w:val="009F748C"/>
    <w:rsid w:val="00A01A9F"/>
    <w:rsid w:val="00A06364"/>
    <w:rsid w:val="00A10FC9"/>
    <w:rsid w:val="00A135E1"/>
    <w:rsid w:val="00A2261E"/>
    <w:rsid w:val="00A25368"/>
    <w:rsid w:val="00A31659"/>
    <w:rsid w:val="00A4789C"/>
    <w:rsid w:val="00A90350"/>
    <w:rsid w:val="00A9091D"/>
    <w:rsid w:val="00AA08B0"/>
    <w:rsid w:val="00AE5788"/>
    <w:rsid w:val="00B041A7"/>
    <w:rsid w:val="00B150FB"/>
    <w:rsid w:val="00B223AE"/>
    <w:rsid w:val="00B33472"/>
    <w:rsid w:val="00B36926"/>
    <w:rsid w:val="00B47912"/>
    <w:rsid w:val="00B51393"/>
    <w:rsid w:val="00B61B14"/>
    <w:rsid w:val="00BA762D"/>
    <w:rsid w:val="00BC04CB"/>
    <w:rsid w:val="00BF35E6"/>
    <w:rsid w:val="00C13E2D"/>
    <w:rsid w:val="00C157B3"/>
    <w:rsid w:val="00C26A24"/>
    <w:rsid w:val="00C40B4B"/>
    <w:rsid w:val="00C45333"/>
    <w:rsid w:val="00C45863"/>
    <w:rsid w:val="00C540FA"/>
    <w:rsid w:val="00C66C78"/>
    <w:rsid w:val="00C80CC5"/>
    <w:rsid w:val="00C86E74"/>
    <w:rsid w:val="00C9377F"/>
    <w:rsid w:val="00CA4956"/>
    <w:rsid w:val="00CA624C"/>
    <w:rsid w:val="00CA7462"/>
    <w:rsid w:val="00CB0096"/>
    <w:rsid w:val="00CB61F7"/>
    <w:rsid w:val="00CD23FF"/>
    <w:rsid w:val="00CD32E7"/>
    <w:rsid w:val="00CD480A"/>
    <w:rsid w:val="00CE14AF"/>
    <w:rsid w:val="00CE1DA9"/>
    <w:rsid w:val="00D250C4"/>
    <w:rsid w:val="00D26D55"/>
    <w:rsid w:val="00D43F48"/>
    <w:rsid w:val="00D8561C"/>
    <w:rsid w:val="00D86FA8"/>
    <w:rsid w:val="00DB41F2"/>
    <w:rsid w:val="00DB492B"/>
    <w:rsid w:val="00DC039E"/>
    <w:rsid w:val="00DE2255"/>
    <w:rsid w:val="00DF5A08"/>
    <w:rsid w:val="00E0522F"/>
    <w:rsid w:val="00E512F4"/>
    <w:rsid w:val="00E54CD7"/>
    <w:rsid w:val="00E661B3"/>
    <w:rsid w:val="00E708DC"/>
    <w:rsid w:val="00E7182B"/>
    <w:rsid w:val="00E74ADE"/>
    <w:rsid w:val="00E828C6"/>
    <w:rsid w:val="00E84FED"/>
    <w:rsid w:val="00E909E1"/>
    <w:rsid w:val="00E92252"/>
    <w:rsid w:val="00E92AFD"/>
    <w:rsid w:val="00EB7068"/>
    <w:rsid w:val="00EC1BFF"/>
    <w:rsid w:val="00EC4668"/>
    <w:rsid w:val="00EE4284"/>
    <w:rsid w:val="00EF3597"/>
    <w:rsid w:val="00EF4B0F"/>
    <w:rsid w:val="00EF5B31"/>
    <w:rsid w:val="00F00694"/>
    <w:rsid w:val="00F027BF"/>
    <w:rsid w:val="00F1116F"/>
    <w:rsid w:val="00F62095"/>
    <w:rsid w:val="00F921A3"/>
    <w:rsid w:val="00F92349"/>
    <w:rsid w:val="00F97601"/>
    <w:rsid w:val="00FA7EF8"/>
    <w:rsid w:val="00FB5E13"/>
    <w:rsid w:val="00FB7C41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o:colormru v:ext="edit" colors="#ebfaff"/>
    </o:shapedefaults>
    <o:shapelayout v:ext="edit">
      <o:idmap v:ext="edit" data="1"/>
    </o:shapelayout>
  </w:shapeDefaults>
  <w:decimalSymbol w:val=","/>
  <w:listSeparator w:val=";"/>
  <w15:docId w15:val="{72ABE1CA-A608-4F76-BBB1-692F2B1F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C3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Verdana" w:eastAsia="Times New Roman" w:hAnsi="Verdana"/>
      <w:color w:val="00145A"/>
    </w:rPr>
  </w:style>
  <w:style w:type="paragraph" w:styleId="Titre10">
    <w:name w:val="heading 1"/>
    <w:basedOn w:val="TM1"/>
    <w:next w:val="Normal"/>
    <w:link w:val="Titre1Car"/>
    <w:uiPriority w:val="9"/>
    <w:rsid w:val="00207387"/>
    <w:pPr>
      <w:keepNext/>
      <w:pBdr>
        <w:left w:val="single" w:sz="24" w:space="4" w:color="auto"/>
      </w:pBdr>
      <w:shd w:val="clear" w:color="auto" w:fill="C8F0FF"/>
      <w:tabs>
        <w:tab w:val="left" w:pos="709"/>
        <w:tab w:val="right" w:leader="dot" w:pos="9356"/>
      </w:tabs>
      <w:spacing w:before="360" w:after="360"/>
      <w:ind w:left="644" w:hanging="360"/>
      <w:jc w:val="left"/>
      <w:outlineLvl w:val="0"/>
    </w:pPr>
    <w:rPr>
      <w:bCs/>
      <w:noProof/>
      <w:sz w:val="32"/>
      <w:szCs w:val="32"/>
    </w:rPr>
  </w:style>
  <w:style w:type="paragraph" w:styleId="Titre2">
    <w:name w:val="heading 2"/>
    <w:basedOn w:val="Normal"/>
    <w:next w:val="Normal"/>
    <w:qFormat/>
    <w:rsid w:val="009E35C4"/>
    <w:pPr>
      <w:keepNext/>
      <w:numPr>
        <w:ilvl w:val="1"/>
        <w:numId w:val="16"/>
      </w:numPr>
      <w:spacing w:before="400"/>
      <w:jc w:val="left"/>
      <w:outlineLvl w:val="1"/>
    </w:pPr>
    <w:rPr>
      <w:rFonts w:cs="Arial"/>
      <w:b/>
      <w:bCs/>
      <w:iCs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9E35C4"/>
    <w:pPr>
      <w:keepNext/>
      <w:numPr>
        <w:ilvl w:val="2"/>
        <w:numId w:val="16"/>
      </w:numPr>
      <w:spacing w:before="240"/>
      <w:jc w:val="left"/>
      <w:outlineLvl w:val="2"/>
    </w:pPr>
    <w:rPr>
      <w:rFonts w:cs="Arial"/>
      <w:b/>
      <w:bCs/>
      <w:color w:val="05AAFF"/>
      <w:sz w:val="24"/>
      <w:szCs w:val="24"/>
    </w:rPr>
  </w:style>
  <w:style w:type="paragraph" w:styleId="Titre4">
    <w:name w:val="heading 4"/>
    <w:basedOn w:val="Normal"/>
    <w:next w:val="Normal"/>
    <w:qFormat/>
    <w:rsid w:val="009E35C4"/>
    <w:pPr>
      <w:keepNext/>
      <w:numPr>
        <w:ilvl w:val="3"/>
        <w:numId w:val="16"/>
      </w:numPr>
      <w:spacing w:before="240"/>
      <w:outlineLvl w:val="3"/>
    </w:pPr>
    <w:rPr>
      <w:b/>
      <w:bCs/>
      <w:color w:val="05AAFF"/>
      <w:sz w:val="22"/>
      <w:szCs w:val="22"/>
      <w:lang w:val="pt-BR"/>
    </w:rPr>
  </w:style>
  <w:style w:type="paragraph" w:styleId="Titre5">
    <w:name w:val="heading 5"/>
    <w:basedOn w:val="Normal"/>
    <w:next w:val="Normal"/>
    <w:qFormat/>
    <w:rsid w:val="009E35C4"/>
    <w:pPr>
      <w:numPr>
        <w:ilvl w:val="4"/>
        <w:numId w:val="16"/>
      </w:numPr>
      <w:spacing w:before="240"/>
      <w:outlineLvl w:val="4"/>
    </w:pPr>
    <w:rPr>
      <w:rFonts w:cs="Arial"/>
      <w:b/>
      <w:bCs/>
      <w:iCs/>
      <w:color w:val="05AAFF"/>
      <w:lang w:val="pt-BR"/>
    </w:rPr>
  </w:style>
  <w:style w:type="paragraph" w:styleId="Titre6">
    <w:name w:val="heading 6"/>
    <w:basedOn w:val="Normal"/>
    <w:next w:val="Normal"/>
    <w:qFormat/>
    <w:rsid w:val="009E35C4"/>
    <w:pPr>
      <w:numPr>
        <w:ilvl w:val="5"/>
        <w:numId w:val="16"/>
      </w:numPr>
      <w:spacing w:before="240"/>
      <w:outlineLvl w:val="5"/>
    </w:pPr>
    <w:rPr>
      <w:b/>
      <w:bCs/>
      <w:color w:val="007DB9"/>
      <w:lang w:val="pt-BR"/>
    </w:rPr>
  </w:style>
  <w:style w:type="paragraph" w:styleId="Titre7">
    <w:name w:val="heading 7"/>
    <w:basedOn w:val="Normal"/>
    <w:next w:val="Normal"/>
    <w:qFormat/>
    <w:rsid w:val="009E35C4"/>
    <w:pPr>
      <w:numPr>
        <w:ilvl w:val="6"/>
        <w:numId w:val="16"/>
      </w:numPr>
      <w:spacing w:before="240"/>
      <w:outlineLvl w:val="6"/>
    </w:pPr>
    <w:rPr>
      <w:b/>
      <w:i/>
      <w:color w:val="007DB9"/>
    </w:rPr>
  </w:style>
  <w:style w:type="paragraph" w:styleId="Titre8">
    <w:name w:val="heading 8"/>
    <w:basedOn w:val="Normal"/>
    <w:next w:val="Normal"/>
    <w:qFormat/>
    <w:rsid w:val="009E35C4"/>
    <w:pPr>
      <w:numPr>
        <w:ilvl w:val="7"/>
        <w:numId w:val="16"/>
      </w:numPr>
      <w:spacing w:before="240"/>
      <w:outlineLvl w:val="7"/>
    </w:pPr>
    <w:rPr>
      <w:b/>
      <w:i/>
      <w:iCs/>
      <w:color w:val="007DB9"/>
    </w:rPr>
  </w:style>
  <w:style w:type="paragraph" w:styleId="Titre9">
    <w:name w:val="heading 9"/>
    <w:basedOn w:val="Normal"/>
    <w:next w:val="Normal"/>
    <w:qFormat/>
    <w:rsid w:val="009E35C4"/>
    <w:pPr>
      <w:numPr>
        <w:ilvl w:val="8"/>
        <w:numId w:val="16"/>
      </w:numPr>
      <w:spacing w:before="240"/>
      <w:outlineLvl w:val="8"/>
    </w:pPr>
    <w:rPr>
      <w:rFonts w:cs="Arial"/>
      <w:b/>
      <w:i/>
      <w:color w:val="007DB9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E3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0C4C"/>
    <w:rPr>
      <w:rFonts w:ascii="Verdana" w:hAnsi="Verdana"/>
      <w:color w:val="00145A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9E35C4"/>
    <w:pPr>
      <w:tabs>
        <w:tab w:val="left" w:pos="0"/>
      </w:tabs>
      <w:spacing w:before="0" w:after="0"/>
      <w:jc w:val="lef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60C4C"/>
    <w:rPr>
      <w:rFonts w:ascii="Verdana" w:hAnsi="Verdana"/>
      <w:color w:val="00145A"/>
      <w:sz w:val="16"/>
      <w:lang w:val="fr-FR" w:eastAsia="fr-FR" w:bidi="ar-SA"/>
    </w:rPr>
  </w:style>
  <w:style w:type="paragraph" w:customStyle="1" w:styleId="TitreNonNumrot">
    <w:name w:val="Titre Non Numéroté"/>
    <w:basedOn w:val="Titre10"/>
    <w:rsid w:val="009E35C4"/>
    <w:pPr>
      <w:pBdr>
        <w:left w:val="none" w:sz="0" w:space="0" w:color="auto"/>
        <w:right w:val="single" w:sz="24" w:space="4" w:color="auto"/>
      </w:pBdr>
      <w:tabs>
        <w:tab w:val="clear" w:pos="709"/>
      </w:tabs>
      <w:spacing w:after="400"/>
      <w:ind w:left="142" w:right="142" w:firstLine="0"/>
      <w:jc w:val="right"/>
    </w:pPr>
    <w:rPr>
      <w:sz w:val="36"/>
    </w:rPr>
  </w:style>
  <w:style w:type="character" w:customStyle="1" w:styleId="Titre1Car">
    <w:name w:val="Titre 1 Car"/>
    <w:basedOn w:val="Policepardfaut"/>
    <w:link w:val="Titre10"/>
    <w:uiPriority w:val="9"/>
    <w:rsid w:val="00207387"/>
    <w:rPr>
      <w:rFonts w:ascii="Verdana" w:eastAsia="Times New Roman" w:hAnsi="Verdana"/>
      <w:b/>
      <w:bCs/>
      <w:noProof/>
      <w:color w:val="00125D"/>
      <w:sz w:val="32"/>
      <w:szCs w:val="32"/>
      <w:shd w:val="clear" w:color="auto" w:fill="C8F0FF"/>
    </w:rPr>
  </w:style>
  <w:style w:type="character" w:styleId="Appeldenotedefin">
    <w:name w:val="endnote reference"/>
    <w:basedOn w:val="Policepardfaut"/>
    <w:semiHidden/>
    <w:rsid w:val="009E35C4"/>
    <w:rPr>
      <w:vertAlign w:val="superscript"/>
    </w:rPr>
  </w:style>
  <w:style w:type="character" w:styleId="Appelnotedebasdep">
    <w:name w:val="footnote reference"/>
    <w:basedOn w:val="Policepardfaut"/>
    <w:semiHidden/>
    <w:rsid w:val="009E35C4"/>
    <w:rPr>
      <w:vertAlign w:val="superscript"/>
    </w:rPr>
  </w:style>
  <w:style w:type="paragraph" w:styleId="Bibliographie">
    <w:name w:val="Bibliography"/>
    <w:basedOn w:val="Normal"/>
    <w:rsid w:val="009E35C4"/>
    <w:pPr>
      <w:numPr>
        <w:numId w:val="1"/>
      </w:numPr>
      <w:overflowPunct/>
      <w:autoSpaceDE/>
      <w:autoSpaceDN/>
      <w:adjustRightInd/>
      <w:jc w:val="left"/>
      <w:textAlignment w:val="auto"/>
    </w:pPr>
    <w:rPr>
      <w:szCs w:val="22"/>
    </w:rPr>
  </w:style>
  <w:style w:type="paragraph" w:styleId="Citation">
    <w:name w:val="Quote"/>
    <w:basedOn w:val="Normal"/>
    <w:link w:val="CitationCar"/>
    <w:qFormat/>
    <w:rsid w:val="000C41C4"/>
    <w:pPr>
      <w:pBdr>
        <w:top w:val="dashed" w:sz="8" w:space="1" w:color="999999"/>
        <w:left w:val="dashed" w:sz="8" w:space="4" w:color="999999"/>
        <w:bottom w:val="dashed" w:sz="8" w:space="1" w:color="999999"/>
        <w:right w:val="dashed" w:sz="8" w:space="4" w:color="999999"/>
      </w:pBdr>
      <w:shd w:val="clear" w:color="auto" w:fill="FEF3DE"/>
      <w:spacing w:line="200" w:lineRule="atLeast"/>
      <w:ind w:left="284" w:right="281"/>
    </w:pPr>
    <w:rPr>
      <w:i/>
      <w:iCs/>
      <w:color w:val="D68100"/>
    </w:rPr>
  </w:style>
  <w:style w:type="character" w:customStyle="1" w:styleId="CitationCar">
    <w:name w:val="Citation Car"/>
    <w:basedOn w:val="Policepardfaut"/>
    <w:link w:val="Citation"/>
    <w:rsid w:val="000C41C4"/>
    <w:rPr>
      <w:rFonts w:ascii="Verdana" w:eastAsia="Times New Roman" w:hAnsi="Verdana"/>
      <w:i/>
      <w:iCs/>
      <w:color w:val="D68100"/>
      <w:shd w:val="clear" w:color="auto" w:fill="FEF3DE"/>
    </w:rPr>
  </w:style>
  <w:style w:type="paragraph" w:styleId="Corpsdetexte">
    <w:name w:val="Body Text"/>
    <w:basedOn w:val="Normal"/>
    <w:rsid w:val="009E35C4"/>
  </w:style>
  <w:style w:type="paragraph" w:customStyle="1" w:styleId="Detailspagedegarde">
    <w:name w:val="Details page de garde"/>
    <w:rsid w:val="009E35C4"/>
    <w:pPr>
      <w:pBdr>
        <w:bottom w:val="single" w:sz="4" w:space="2" w:color="919191"/>
        <w:between w:val="single" w:sz="4" w:space="1" w:color="919191"/>
        <w:bar w:val="single" w:sz="4" w:color="919191"/>
      </w:pBdr>
    </w:pPr>
    <w:rPr>
      <w:rFonts w:ascii="Verdana" w:eastAsia="Times New Roman" w:hAnsi="Verdana"/>
      <w:color w:val="919191"/>
    </w:rPr>
  </w:style>
  <w:style w:type="paragraph" w:customStyle="1" w:styleId="En-tteTitreDocumentImpaire">
    <w:name w:val="En-tête Titre Document Impaire"/>
    <w:basedOn w:val="Normal"/>
    <w:rsid w:val="009E35C4"/>
    <w:pPr>
      <w:pBdr>
        <w:bottom w:val="single" w:sz="4" w:space="1" w:color="919191"/>
      </w:pBdr>
      <w:spacing w:line="360" w:lineRule="auto"/>
      <w:ind w:left="680"/>
    </w:pPr>
    <w:rPr>
      <w:color w:val="919191"/>
      <w:sz w:val="16"/>
      <w:szCs w:val="16"/>
    </w:rPr>
  </w:style>
  <w:style w:type="paragraph" w:customStyle="1" w:styleId="En-tteTitreDocumentPaire">
    <w:name w:val="En-tête Titre Document Paire"/>
    <w:basedOn w:val="En-tteTitreDocumentImpaire"/>
    <w:rsid w:val="009E35C4"/>
    <w:pPr>
      <w:ind w:left="0"/>
    </w:pPr>
  </w:style>
  <w:style w:type="paragraph" w:customStyle="1" w:styleId="Remarque">
    <w:name w:val="Remarque"/>
    <w:basedOn w:val="Normal"/>
    <w:next w:val="Normal"/>
    <w:rsid w:val="009E35C4"/>
    <w:pPr>
      <w:numPr>
        <w:ilvl w:val="1"/>
        <w:numId w:val="3"/>
      </w:numPr>
      <w:pBdr>
        <w:top w:val="dashed" w:sz="8" w:space="2" w:color="999999"/>
        <w:left w:val="dashed" w:sz="8" w:space="4" w:color="999999"/>
        <w:bottom w:val="dashed" w:sz="8" w:space="2" w:color="999999"/>
        <w:right w:val="dashed" w:sz="8" w:space="4" w:color="999999"/>
      </w:pBdr>
      <w:shd w:val="clear" w:color="auto" w:fill="EBFAFF"/>
      <w:overflowPunct/>
      <w:autoSpaceDE/>
      <w:autoSpaceDN/>
      <w:adjustRightInd/>
      <w:spacing w:before="240"/>
      <w:ind w:right="96"/>
      <w:textAlignment w:val="auto"/>
    </w:pPr>
    <w:rPr>
      <w:i/>
      <w:iCs/>
      <w:color w:val="007DB9"/>
      <w:szCs w:val="22"/>
    </w:rPr>
  </w:style>
  <w:style w:type="paragraph" w:customStyle="1" w:styleId="Exemple">
    <w:name w:val="Exemple"/>
    <w:basedOn w:val="Remarque"/>
    <w:next w:val="Normal"/>
    <w:rsid w:val="009E35C4"/>
    <w:pPr>
      <w:numPr>
        <w:ilvl w:val="0"/>
      </w:numPr>
      <w:pBdr>
        <w:top w:val="dashed" w:sz="8" w:space="1" w:color="999999"/>
        <w:bottom w:val="dashed" w:sz="8" w:space="1" w:color="999999"/>
      </w:pBdr>
    </w:pPr>
  </w:style>
  <w:style w:type="paragraph" w:styleId="Explorateurdedocuments">
    <w:name w:val="Document Map"/>
    <w:basedOn w:val="Normal"/>
    <w:semiHidden/>
    <w:rsid w:val="009E35C4"/>
    <w:pPr>
      <w:shd w:val="clear" w:color="auto" w:fill="000080"/>
      <w:overflowPunct/>
      <w:autoSpaceDE/>
      <w:autoSpaceDN/>
      <w:adjustRightInd/>
      <w:ind w:firstLine="284"/>
      <w:textAlignment w:val="auto"/>
    </w:pPr>
    <w:rPr>
      <w:rFonts w:ascii="Tahoma" w:hAnsi="Tahoma" w:cs="Tahoma"/>
      <w:szCs w:val="22"/>
    </w:rPr>
  </w:style>
  <w:style w:type="table" w:customStyle="1" w:styleId="Figure">
    <w:name w:val="Figure"/>
    <w:basedOn w:val="TableauNormal"/>
    <w:rsid w:val="009E35C4"/>
    <w:pPr>
      <w:jc w:val="center"/>
    </w:pPr>
    <w:rPr>
      <w:rFonts w:ascii="Verdana" w:eastAsia="Times New Roman" w:hAnsi="Verdana"/>
    </w:rPr>
    <w:tblPr>
      <w:jc w:val="center"/>
    </w:tblPr>
    <w:trPr>
      <w:jc w:val="center"/>
    </w:trPr>
    <w:tcPr>
      <w:vAlign w:val="center"/>
    </w:tcPr>
    <w:tblStylePr w:type="firstRow">
      <w:pPr>
        <w:keepNext/>
        <w:keepLines/>
        <w:widowControl/>
        <w:wordWrap/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InlineCitation">
    <w:name w:val="Inline Citation"/>
    <w:basedOn w:val="Policepardfaut"/>
    <w:rsid w:val="000C41C4"/>
    <w:rPr>
      <w:rFonts w:ascii="Verdana" w:hAnsi="Verdana"/>
      <w:i/>
      <w:color w:val="D68100"/>
      <w:sz w:val="20"/>
    </w:rPr>
  </w:style>
  <w:style w:type="character" w:customStyle="1" w:styleId="Inlinemiseenvidence">
    <w:name w:val="Inline mise en évidence"/>
    <w:basedOn w:val="Policepardfaut"/>
    <w:rsid w:val="009E35C4"/>
    <w:rPr>
      <w:b/>
      <w:color w:val="007DB9"/>
      <w:u w:val="none"/>
      <w:bdr w:val="none" w:sz="0" w:space="0" w:color="auto"/>
      <w:shd w:val="clear" w:color="auto" w:fill="EBFAFF"/>
    </w:rPr>
  </w:style>
  <w:style w:type="character" w:customStyle="1" w:styleId="Inlinerenforcement">
    <w:name w:val="Inline renforcement"/>
    <w:basedOn w:val="Policepardfaut"/>
    <w:uiPriority w:val="1"/>
    <w:qFormat/>
    <w:rsid w:val="009E35C4"/>
    <w:rPr>
      <w:b/>
      <w:color w:val="007DB9"/>
      <w:bdr w:val="none" w:sz="0" w:space="0" w:color="auto"/>
      <w:shd w:val="clear" w:color="auto" w:fill="auto"/>
    </w:rPr>
  </w:style>
  <w:style w:type="paragraph" w:styleId="Lgende">
    <w:name w:val="caption"/>
    <w:basedOn w:val="Normal"/>
    <w:next w:val="Normal"/>
    <w:qFormat/>
    <w:rsid w:val="009E35C4"/>
    <w:rPr>
      <w:b/>
      <w:bCs/>
    </w:rPr>
  </w:style>
  <w:style w:type="paragraph" w:customStyle="1" w:styleId="Legende">
    <w:name w:val="Legende"/>
    <w:basedOn w:val="Lgende"/>
    <w:next w:val="Normal"/>
    <w:rsid w:val="009E35C4"/>
    <w:pPr>
      <w:keepNext/>
      <w:numPr>
        <w:numId w:val="4"/>
      </w:numPr>
      <w:jc w:val="center"/>
    </w:pPr>
    <w:rPr>
      <w:b w:val="0"/>
      <w:color w:val="007DB9"/>
      <w:sz w:val="18"/>
    </w:rPr>
  </w:style>
  <w:style w:type="character" w:styleId="Lienhypertexte">
    <w:name w:val="Hyperlink"/>
    <w:basedOn w:val="Policepardfaut"/>
    <w:rsid w:val="009E35C4"/>
    <w:rPr>
      <w:rFonts w:ascii="Verdana" w:hAnsi="Verdana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1B"/>
    <w:pPr>
      <w:spacing w:before="0" w:after="0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9E35C4"/>
    <w:pPr>
      <w:overflowPunct/>
      <w:autoSpaceDE/>
      <w:autoSpaceDN/>
      <w:adjustRightInd/>
      <w:ind w:left="180" w:hanging="180"/>
      <w:textAlignment w:val="auto"/>
    </w:pPr>
    <w:rPr>
      <w:i/>
      <w:iCs/>
    </w:rPr>
  </w:style>
  <w:style w:type="paragraph" w:styleId="Notedefin">
    <w:name w:val="endnote text"/>
    <w:basedOn w:val="Normal"/>
    <w:semiHidden/>
    <w:rsid w:val="009E35C4"/>
    <w:pPr>
      <w:overflowPunct/>
      <w:autoSpaceDE/>
      <w:autoSpaceDN/>
      <w:adjustRightInd/>
      <w:ind w:firstLine="284"/>
      <w:textAlignment w:val="auto"/>
    </w:pPr>
  </w:style>
  <w:style w:type="character" w:styleId="Numrodepage">
    <w:name w:val="page number"/>
    <w:basedOn w:val="Policepardfaut"/>
    <w:rsid w:val="00DB492B"/>
    <w:rPr>
      <w:rFonts w:ascii="Arial" w:hAnsi="Arial"/>
      <w:color w:val="919191"/>
      <w:sz w:val="16"/>
      <w:bdr w:val="none" w:sz="0" w:space="0" w:color="auto"/>
    </w:rPr>
  </w:style>
  <w:style w:type="paragraph" w:customStyle="1" w:styleId="Numrotation">
    <w:name w:val="Numérotation"/>
    <w:basedOn w:val="Normal"/>
    <w:rsid w:val="009E35C4"/>
    <w:pPr>
      <w:numPr>
        <w:numId w:val="6"/>
      </w:numPr>
    </w:pPr>
  </w:style>
  <w:style w:type="paragraph" w:styleId="Paragraphedeliste">
    <w:name w:val="List Paragraph"/>
    <w:basedOn w:val="Normal"/>
    <w:uiPriority w:val="99"/>
    <w:qFormat/>
    <w:rsid w:val="00601A77"/>
    <w:pPr>
      <w:spacing w:before="120" w:after="120"/>
      <w:ind w:left="720"/>
      <w:contextualSpacing/>
    </w:pPr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1B"/>
    <w:rPr>
      <w:rFonts w:ascii="Tahoma" w:eastAsia="Times New Roman" w:hAnsi="Tahoma" w:cs="Tahoma"/>
      <w:color w:val="00145A"/>
      <w:sz w:val="16"/>
      <w:szCs w:val="16"/>
    </w:rPr>
  </w:style>
  <w:style w:type="character" w:customStyle="1" w:styleId="TitreCar">
    <w:name w:val="Titre Car"/>
    <w:basedOn w:val="Policepardfaut"/>
    <w:link w:val="Titre"/>
    <w:rsid w:val="00723CC3"/>
    <w:rPr>
      <w:rFonts w:ascii="Verdana" w:eastAsia="Times New Roman" w:hAnsi="Verdana" w:cs="Arial"/>
      <w:b/>
      <w:bCs/>
      <w:i/>
      <w:color w:val="00145A"/>
      <w:kern w:val="28"/>
      <w:sz w:val="36"/>
      <w:szCs w:val="36"/>
    </w:rPr>
  </w:style>
  <w:style w:type="paragraph" w:customStyle="1" w:styleId="Logo">
    <w:name w:val="Logo"/>
    <w:rsid w:val="00723CC3"/>
    <w:rPr>
      <w:rFonts w:ascii="Verdana" w:eastAsia="Times New Roman" w:hAnsi="Verdana"/>
      <w:b/>
      <w:bCs/>
      <w:color w:val="00145A"/>
    </w:rPr>
  </w:style>
  <w:style w:type="paragraph" w:customStyle="1" w:styleId="Paragraphesolidaire">
    <w:name w:val="Paragraphe solidaire"/>
    <w:basedOn w:val="Normal"/>
    <w:rsid w:val="009E35C4"/>
    <w:pPr>
      <w:keepNext/>
    </w:pPr>
  </w:style>
  <w:style w:type="numbering" w:customStyle="1" w:styleId="PucesECAM">
    <w:name w:val="Puces ECAM"/>
    <w:basedOn w:val="Aucuneliste"/>
    <w:rsid w:val="00F62095"/>
    <w:pPr>
      <w:numPr>
        <w:numId w:val="5"/>
      </w:numPr>
    </w:pPr>
  </w:style>
  <w:style w:type="paragraph" w:customStyle="1" w:styleId="Rfrencebibliographique">
    <w:name w:val="Référence bibliographique"/>
    <w:basedOn w:val="Normal"/>
    <w:rsid w:val="009E35C4"/>
    <w:pPr>
      <w:ind w:left="360"/>
    </w:pPr>
    <w:rPr>
      <w:color w:val="003366"/>
      <w:sz w:val="16"/>
      <w:szCs w:val="22"/>
      <w:lang w:val="en-GB"/>
    </w:rPr>
  </w:style>
  <w:style w:type="paragraph" w:customStyle="1" w:styleId="SourceDocument">
    <w:name w:val="Source Document"/>
    <w:basedOn w:val="Normal"/>
    <w:rsid w:val="009E35C4"/>
    <w:pPr>
      <w:keepNext/>
      <w:spacing w:before="120" w:after="120"/>
      <w:jc w:val="right"/>
    </w:pPr>
    <w:rPr>
      <w:i/>
      <w:iCs/>
      <w:sz w:val="16"/>
      <w:szCs w:val="22"/>
    </w:rPr>
  </w:style>
  <w:style w:type="paragraph" w:customStyle="1" w:styleId="SousTitredocument">
    <w:name w:val="Sous Titre document"/>
    <w:basedOn w:val="Normal"/>
    <w:link w:val="SousTitredocumentCar"/>
    <w:rsid w:val="009E35C4"/>
    <w:pPr>
      <w:spacing w:before="300"/>
    </w:pPr>
    <w:rPr>
      <w:color w:val="00125D"/>
      <w:sz w:val="32"/>
      <w:szCs w:val="36"/>
    </w:rPr>
  </w:style>
  <w:style w:type="character" w:customStyle="1" w:styleId="TitreDocumentCar">
    <w:name w:val="Titre Document Car"/>
    <w:basedOn w:val="Policepardfaut"/>
    <w:link w:val="TitreDocument"/>
    <w:rsid w:val="009E35C4"/>
    <w:rPr>
      <w:rFonts w:ascii="Verdana" w:hAnsi="Verdana"/>
      <w:b/>
      <w:color w:val="00125D"/>
      <w:sz w:val="50"/>
      <w:szCs w:val="40"/>
      <w:lang w:val="fr-FR" w:eastAsia="fr-FR" w:bidi="ar-SA"/>
    </w:rPr>
  </w:style>
  <w:style w:type="character" w:customStyle="1" w:styleId="SousTitredocumentCar">
    <w:name w:val="Sous Titre document Car"/>
    <w:basedOn w:val="TitreDocumentCar"/>
    <w:link w:val="SousTitredocument"/>
    <w:rsid w:val="009E35C4"/>
    <w:rPr>
      <w:rFonts w:ascii="Verdana" w:hAnsi="Verdana"/>
      <w:b/>
      <w:color w:val="00125D"/>
      <w:sz w:val="32"/>
      <w:szCs w:val="36"/>
      <w:lang w:val="fr-FR" w:eastAsia="fr-FR" w:bidi="ar-SA"/>
    </w:rPr>
  </w:style>
  <w:style w:type="paragraph" w:customStyle="1" w:styleId="TitreDocument">
    <w:name w:val="Titre Document"/>
    <w:basedOn w:val="Normal"/>
    <w:link w:val="TitreDocumentCar"/>
    <w:rsid w:val="009E35C4"/>
    <w:pPr>
      <w:keepNext/>
      <w:spacing w:before="0"/>
      <w:jc w:val="left"/>
    </w:pPr>
    <w:rPr>
      <w:b/>
      <w:color w:val="00125D"/>
      <w:sz w:val="50"/>
      <w:szCs w:val="40"/>
    </w:rPr>
  </w:style>
  <w:style w:type="table" w:customStyle="1" w:styleId="Tableaulistesansen-tte">
    <w:name w:val="Tableau liste sans en-tête"/>
    <w:basedOn w:val="TableauNormal"/>
    <w:rsid w:val="009E35C4"/>
    <w:rPr>
      <w:rFonts w:ascii="Verdana" w:eastAsia="Times New Roman" w:hAnsi="Verdana"/>
      <w:color w:val="5F5F5F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blStylePr w:type="fir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la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F0F0F0"/>
      </w:tcPr>
    </w:tblStylePr>
    <w:tblStylePr w:type="fir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  <w:tblStylePr w:type="la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band2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n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nw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s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</w:style>
  <w:style w:type="table" w:customStyle="1" w:styleId="Tableaustandardavecen-tte">
    <w:name w:val="Tableau standard avec en-tête"/>
    <w:basedOn w:val="TableauNormal"/>
    <w:rsid w:val="00BF35E6"/>
    <w:pPr>
      <w:spacing w:line="200" w:lineRule="atLeast"/>
    </w:pPr>
    <w:rPr>
      <w:rFonts w:ascii="Verdana" w:eastAsia="Times New Roman" w:hAnsi="Verdana"/>
      <w:color w:val="00125D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rPr>
      <w:cantSplit/>
    </w:trPr>
    <w:tcPr>
      <w:shd w:val="clear" w:color="auto" w:fill="auto"/>
    </w:tcPr>
    <w:tblStylePr w:type="firstRow">
      <w:pPr>
        <w:keepNext/>
        <w:wordWrap/>
      </w:pPr>
      <w:rPr>
        <w:b/>
        <w:i w:val="0"/>
        <w:color w:val="00125D"/>
      </w:rPr>
      <w:tblPr/>
      <w:trPr>
        <w:cantSplit w:val="0"/>
        <w:tblHeader/>
      </w:trPr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96DCFA"/>
      </w:tcPr>
    </w:tblStylePr>
    <w:tblStylePr w:type="la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FFFFFF"/>
      </w:tcPr>
    </w:tblStylePr>
    <w:tblStylePr w:type="fir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  <w:tblStylePr w:type="la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6DCFA"/>
      </w:tcPr>
    </w:tblStylePr>
    <w:tblStylePr w:type="nw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6DCFA"/>
      </w:tcPr>
    </w:tblStylePr>
    <w:tblStylePr w:type="s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auto"/>
      </w:tcPr>
    </w:tblStylePr>
    <w:tblStylePr w:type="swCell">
      <w:rPr>
        <w:b w:val="0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</w:style>
  <w:style w:type="paragraph" w:customStyle="1" w:styleId="TableauTitre">
    <w:name w:val="Tableau Titre"/>
    <w:basedOn w:val="Normal"/>
    <w:semiHidden/>
    <w:rsid w:val="009E35C4"/>
    <w:pPr>
      <w:keepNext/>
    </w:pPr>
    <w:rPr>
      <w:b/>
      <w:color w:val="FFFFFF"/>
    </w:rPr>
  </w:style>
  <w:style w:type="character" w:customStyle="1" w:styleId="Textemasqu">
    <w:name w:val="Texte masqué"/>
    <w:basedOn w:val="Policepardfaut"/>
    <w:rsid w:val="009E35C4"/>
    <w:rPr>
      <w:rFonts w:ascii="Verdana" w:hAnsi="Verdana"/>
      <w:vanish/>
      <w:sz w:val="20"/>
    </w:rPr>
  </w:style>
  <w:style w:type="paragraph" w:styleId="Titre">
    <w:name w:val="Title"/>
    <w:basedOn w:val="Normal"/>
    <w:link w:val="TitreCar"/>
    <w:qFormat/>
    <w:rsid w:val="00723CC3"/>
    <w:pPr>
      <w:framePr w:hSpace="142" w:wrap="around" w:vAnchor="page" w:hAnchor="margin" w:xAlign="right" w:y="805"/>
      <w:overflowPunct/>
      <w:autoSpaceDE/>
      <w:autoSpaceDN/>
      <w:adjustRightInd/>
      <w:spacing w:before="120"/>
      <w:jc w:val="left"/>
      <w:textAlignment w:val="auto"/>
      <w:outlineLvl w:val="0"/>
    </w:pPr>
    <w:rPr>
      <w:rFonts w:cs="Arial"/>
      <w:b/>
      <w:bCs/>
      <w:i/>
      <w:kern w:val="28"/>
      <w:sz w:val="36"/>
      <w:szCs w:val="36"/>
    </w:rPr>
  </w:style>
  <w:style w:type="paragraph" w:styleId="TM1">
    <w:name w:val="toc 1"/>
    <w:basedOn w:val="Normal"/>
    <w:next w:val="Normal"/>
    <w:autoRedefine/>
    <w:semiHidden/>
    <w:rsid w:val="009E35C4"/>
    <w:rPr>
      <w:b/>
      <w:color w:val="00125D"/>
    </w:rPr>
  </w:style>
  <w:style w:type="character" w:customStyle="1" w:styleId="Titre3Car">
    <w:name w:val="Titre 3 Car"/>
    <w:basedOn w:val="Policepardfaut"/>
    <w:link w:val="Titre3"/>
    <w:rsid w:val="009E35C4"/>
    <w:rPr>
      <w:rFonts w:ascii="Verdana" w:eastAsia="Times New Roman" w:hAnsi="Verdana" w:cs="Arial"/>
      <w:b/>
      <w:bCs/>
      <w:color w:val="05AAFF"/>
      <w:sz w:val="24"/>
      <w:szCs w:val="24"/>
    </w:rPr>
  </w:style>
  <w:style w:type="paragraph" w:customStyle="1" w:styleId="TitrePage">
    <w:name w:val="Titre Page"/>
    <w:basedOn w:val="Normal"/>
    <w:rsid w:val="009E35C4"/>
    <w:pPr>
      <w:keepNext/>
      <w:pageBreakBefore/>
      <w:spacing w:after="360"/>
      <w:jc w:val="center"/>
    </w:pPr>
    <w:rPr>
      <w:rFonts w:cs="Arial"/>
      <w:b/>
      <w:bCs/>
      <w:sz w:val="28"/>
    </w:rPr>
  </w:style>
  <w:style w:type="paragraph" w:styleId="TM2">
    <w:name w:val="toc 2"/>
    <w:basedOn w:val="Normal"/>
    <w:next w:val="Normal"/>
    <w:autoRedefine/>
    <w:semiHidden/>
    <w:rsid w:val="009E35C4"/>
    <w:pPr>
      <w:ind w:left="200"/>
    </w:pPr>
  </w:style>
  <w:style w:type="paragraph" w:styleId="TM3">
    <w:name w:val="toc 3"/>
    <w:basedOn w:val="Normal"/>
    <w:next w:val="Normal"/>
    <w:autoRedefine/>
    <w:semiHidden/>
    <w:rsid w:val="009E35C4"/>
    <w:pPr>
      <w:ind w:left="400"/>
    </w:pPr>
    <w:rPr>
      <w:color w:val="05AAFF"/>
    </w:rPr>
  </w:style>
  <w:style w:type="table" w:styleId="Grilledutableau">
    <w:name w:val="Table Grid"/>
    <w:basedOn w:val="TableauNormal"/>
    <w:uiPriority w:val="59"/>
    <w:rsid w:val="00320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gorithme">
    <w:name w:val="Algorithme"/>
    <w:basedOn w:val="Normal"/>
    <w:rsid w:val="00EC1BFF"/>
    <w:pPr>
      <w:pBdr>
        <w:top w:val="single" w:sz="4" w:space="6" w:color="999999"/>
        <w:left w:val="single" w:sz="4" w:space="4" w:color="999999"/>
        <w:bottom w:val="single" w:sz="4" w:space="6" w:color="999999"/>
        <w:right w:val="single" w:sz="4" w:space="4" w:color="999999"/>
      </w:pBdr>
      <w:shd w:val="clear" w:color="auto" w:fill="EBFAFF"/>
      <w:spacing w:before="240" w:after="240"/>
      <w:jc w:val="left"/>
    </w:pPr>
    <w:rPr>
      <w:rFonts w:cs="Calibri"/>
      <w:bCs/>
      <w:iCs/>
      <w:szCs w:val="40"/>
    </w:rPr>
  </w:style>
  <w:style w:type="table" w:styleId="Tableauprofessionnel">
    <w:name w:val="Table Professional"/>
    <w:basedOn w:val="TableauNormal"/>
    <w:rsid w:val="00213F6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puces">
    <w:name w:val="List Bullet"/>
    <w:basedOn w:val="Normal"/>
    <w:rsid w:val="00F62095"/>
    <w:pPr>
      <w:numPr>
        <w:numId w:val="27"/>
      </w:numPr>
    </w:pPr>
  </w:style>
  <w:style w:type="paragraph" w:styleId="Listepuces2">
    <w:name w:val="List Bullet 2"/>
    <w:basedOn w:val="Normal"/>
    <w:rsid w:val="00F62095"/>
    <w:pPr>
      <w:numPr>
        <w:ilvl w:val="1"/>
        <w:numId w:val="27"/>
      </w:numPr>
    </w:pPr>
  </w:style>
  <w:style w:type="paragraph" w:styleId="Listepuces3">
    <w:name w:val="List Bullet 3"/>
    <w:basedOn w:val="Normal"/>
    <w:rsid w:val="00F62095"/>
    <w:pPr>
      <w:numPr>
        <w:ilvl w:val="2"/>
        <w:numId w:val="27"/>
      </w:numPr>
    </w:pPr>
  </w:style>
  <w:style w:type="paragraph" w:styleId="Listepuces4">
    <w:name w:val="List Bullet 4"/>
    <w:basedOn w:val="Normal"/>
    <w:rsid w:val="00F62095"/>
    <w:pPr>
      <w:numPr>
        <w:ilvl w:val="3"/>
        <w:numId w:val="27"/>
      </w:numPr>
    </w:pPr>
  </w:style>
  <w:style w:type="paragraph" w:styleId="Listepuces5">
    <w:name w:val="List Bullet 5"/>
    <w:basedOn w:val="Normal"/>
    <w:rsid w:val="00F62095"/>
    <w:pPr>
      <w:numPr>
        <w:ilvl w:val="4"/>
        <w:numId w:val="27"/>
      </w:numPr>
    </w:pPr>
  </w:style>
  <w:style w:type="paragraph" w:customStyle="1" w:styleId="Listepuces6">
    <w:name w:val="Liste à puces 6"/>
    <w:basedOn w:val="Normal"/>
    <w:rsid w:val="00F62095"/>
    <w:pPr>
      <w:numPr>
        <w:ilvl w:val="5"/>
        <w:numId w:val="27"/>
      </w:numPr>
    </w:pPr>
  </w:style>
  <w:style w:type="paragraph" w:customStyle="1" w:styleId="Listepuces7">
    <w:name w:val="Liste à puces 7"/>
    <w:basedOn w:val="Normal"/>
    <w:rsid w:val="00F62095"/>
    <w:pPr>
      <w:numPr>
        <w:ilvl w:val="6"/>
        <w:numId w:val="27"/>
      </w:numPr>
    </w:pPr>
  </w:style>
  <w:style w:type="paragraph" w:customStyle="1" w:styleId="Listepuces8">
    <w:name w:val="Liste à puces 8"/>
    <w:basedOn w:val="Normal"/>
    <w:rsid w:val="00F62095"/>
    <w:pPr>
      <w:numPr>
        <w:ilvl w:val="7"/>
        <w:numId w:val="27"/>
      </w:numPr>
    </w:pPr>
  </w:style>
  <w:style w:type="paragraph" w:customStyle="1" w:styleId="Listepuces9">
    <w:name w:val="Liste à puces 9"/>
    <w:basedOn w:val="Normal"/>
    <w:rsid w:val="00F62095"/>
    <w:pPr>
      <w:numPr>
        <w:ilvl w:val="8"/>
        <w:numId w:val="27"/>
      </w:numPr>
    </w:pPr>
  </w:style>
  <w:style w:type="paragraph" w:styleId="NormalWeb">
    <w:name w:val="Normal (Web)"/>
    <w:basedOn w:val="Normal"/>
    <w:uiPriority w:val="99"/>
    <w:unhideWhenUsed/>
    <w:rsid w:val="00B3347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Titre1">
    <w:name w:val="Titre1"/>
    <w:basedOn w:val="Normal"/>
    <w:link w:val="Titre1Car0"/>
    <w:qFormat/>
    <w:rsid w:val="003E7F16"/>
    <w:pPr>
      <w:numPr>
        <w:numId w:val="16"/>
      </w:numPr>
      <w:shd w:val="clear" w:color="auto" w:fill="D6D7F2"/>
      <w:tabs>
        <w:tab w:val="num" w:pos="360"/>
        <w:tab w:val="left" w:pos="709"/>
      </w:tabs>
      <w:overflowPunct/>
      <w:autoSpaceDE/>
      <w:autoSpaceDN/>
      <w:adjustRightInd/>
      <w:spacing w:before="200" w:after="120"/>
      <w:ind w:left="499" w:hanging="357"/>
      <w:jc w:val="left"/>
      <w:textAlignment w:val="auto"/>
      <w:outlineLvl w:val="0"/>
    </w:pPr>
    <w:rPr>
      <w:rFonts w:ascii="Eras Bold ITC" w:hAnsi="Eras Bold ITC"/>
      <w:color w:val="000000"/>
      <w:sz w:val="32"/>
      <w:szCs w:val="32"/>
      <w:lang w:eastAsia="en-US"/>
    </w:rPr>
  </w:style>
  <w:style w:type="paragraph" w:customStyle="1" w:styleId="Default">
    <w:name w:val="Default"/>
    <w:rsid w:val="00CD48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re1Car0">
    <w:name w:val="Titre1 Car"/>
    <w:basedOn w:val="Policepardfaut"/>
    <w:link w:val="Titre1"/>
    <w:rsid w:val="003E7F16"/>
    <w:rPr>
      <w:rFonts w:ascii="Eras Bold ITC" w:eastAsia="Times New Roman" w:hAnsi="Eras Bold ITC"/>
      <w:color w:val="000000"/>
      <w:sz w:val="32"/>
      <w:szCs w:val="32"/>
      <w:shd w:val="clear" w:color="auto" w:fill="D6D7F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54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upport.ptc.com/appserver/common/account/createAccount.jsp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upport.ptc.com/appserver/wcms/standards/fileothumbredirect.jsp?&amp;im_dbkey=161492&amp;icg_dbkey=848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tc.com/appserver/auth/it/esd/academicFree.js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\ECAM%20Communication\DOC-No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FFF8-1F7D-4690-BB88-BB274E63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DOC-Note.dot</Template>
  <TotalTime>0</TotalTime>
  <Pages>4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Installation Creo2.0 - ProEngineer</vt:lpstr>
    </vt:vector>
  </TitlesOfParts>
  <Company>ECAM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Creo2.0 - ProEngineer</dc:title>
  <dc:subject>test</dc:subject>
  <dc:creator>BESNAULT Vianney</dc:creator>
  <dc:description>Coucou</dc:description>
  <cp:lastModifiedBy>Christine Billon Lanfray</cp:lastModifiedBy>
  <cp:revision>2</cp:revision>
  <cp:lastPrinted>2015-09-02T16:16:00Z</cp:lastPrinted>
  <dcterms:created xsi:type="dcterms:W3CDTF">2017-11-15T10:15:00Z</dcterms:created>
  <dcterms:modified xsi:type="dcterms:W3CDTF">2017-11-15T10:15:00Z</dcterms:modified>
</cp:coreProperties>
</file>